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58" w:rsidRPr="00376B80" w:rsidRDefault="00687058" w:rsidP="00376B80">
      <w:pPr>
        <w:spacing w:after="0" w:line="240" w:lineRule="auto"/>
        <w:jc w:val="center"/>
        <w:rPr>
          <w:rFonts w:ascii="Times New Roman" w:hAnsi="Times New Roman" w:cs="Times New Roman"/>
        </w:rPr>
      </w:pPr>
      <w:r w:rsidRPr="00376B80">
        <w:rPr>
          <w:rFonts w:ascii="Times New Roman" w:hAnsi="Times New Roman" w:cs="Times New Roman"/>
          <w:b/>
          <w:bCs/>
        </w:rPr>
        <w:t>Governance Board Meeting Minutes</w:t>
      </w:r>
    </w:p>
    <w:p w:rsidR="00687058" w:rsidRPr="00376B80" w:rsidRDefault="00687058" w:rsidP="00376B80">
      <w:pPr>
        <w:spacing w:after="0" w:line="240" w:lineRule="auto"/>
        <w:jc w:val="center"/>
        <w:rPr>
          <w:rFonts w:ascii="Times New Roman" w:hAnsi="Times New Roman" w:cs="Times New Roman"/>
        </w:rPr>
      </w:pPr>
      <w:r>
        <w:rPr>
          <w:rFonts w:ascii="Times New Roman" w:hAnsi="Times New Roman" w:cs="Times New Roman"/>
        </w:rPr>
        <w:t>April 9, 2013</w:t>
      </w:r>
    </w:p>
    <w:p w:rsidR="00687058" w:rsidRDefault="00687058" w:rsidP="00376B80">
      <w:pPr>
        <w:spacing w:after="0" w:line="240" w:lineRule="auto"/>
        <w:jc w:val="center"/>
        <w:rPr>
          <w:rFonts w:ascii="Times New Roman" w:hAnsi="Times New Roman" w:cs="Times New Roman"/>
        </w:rPr>
      </w:pPr>
      <w:r w:rsidRPr="00376B80">
        <w:rPr>
          <w:rFonts w:ascii="Times New Roman" w:hAnsi="Times New Roman" w:cs="Times New Roman"/>
        </w:rPr>
        <w:t xml:space="preserve">Location: </w:t>
      </w:r>
      <w:smartTag w:uri="urn:schemas-microsoft-com:office:smarttags" w:element="PlaceName">
        <w:smartTag w:uri="urn:schemas-microsoft-com:office:smarttags" w:element="place">
          <w:r w:rsidRPr="00376B80">
            <w:rPr>
              <w:rFonts w:ascii="Times New Roman" w:hAnsi="Times New Roman" w:cs="Times New Roman"/>
            </w:rPr>
            <w:t>Ripon</w:t>
          </w:r>
        </w:smartTag>
        <w:r w:rsidRPr="00376B80">
          <w:rPr>
            <w:rFonts w:ascii="Times New Roman" w:hAnsi="Times New Roman" w:cs="Times New Roman"/>
          </w:rPr>
          <w:t xml:space="preserve"> </w:t>
        </w:r>
        <w:smartTag w:uri="urn:schemas-microsoft-com:office:smarttags" w:element="City">
          <w:smartTag w:uri="urn:schemas-microsoft-com:office:smarttags" w:element="PlaceType">
            <w:r w:rsidRPr="00376B80">
              <w:rPr>
                <w:rFonts w:ascii="Times New Roman" w:hAnsi="Times New Roman" w:cs="Times New Roman"/>
              </w:rPr>
              <w:t>Middle School</w:t>
            </w:r>
          </w:smartTag>
        </w:smartTag>
      </w:smartTag>
    </w:p>
    <w:p w:rsidR="00687058" w:rsidRPr="00376B80" w:rsidRDefault="00687058" w:rsidP="00376B80">
      <w:pPr>
        <w:spacing w:after="0" w:line="240" w:lineRule="auto"/>
        <w:jc w:val="center"/>
        <w:rPr>
          <w:rFonts w:ascii="Times New Roman" w:hAnsi="Times New Roman" w:cs="Times New Roman"/>
        </w:rPr>
      </w:pPr>
      <w:r>
        <w:rPr>
          <w:rFonts w:ascii="Times New Roman" w:hAnsi="Times New Roman" w:cs="Times New Roman"/>
        </w:rPr>
        <w:t>Principal’s Office</w:t>
      </w:r>
    </w:p>
    <w:p w:rsidR="00687058" w:rsidRDefault="00687058" w:rsidP="005A1FC5">
      <w:pPr>
        <w:spacing w:after="0" w:line="240" w:lineRule="auto"/>
        <w:rPr>
          <w:rFonts w:ascii="Times New Roman" w:hAnsi="Times New Roman" w:cs="Times New Roman"/>
        </w:rPr>
      </w:pPr>
      <w:r w:rsidRPr="00376B80">
        <w:rPr>
          <w:rFonts w:ascii="Times New Roman" w:hAnsi="Times New Roman" w:cs="Times New Roman"/>
        </w:rPr>
        <w:t>Attendees:   Sandy Wisneski</w:t>
      </w:r>
    </w:p>
    <w:p w:rsidR="00687058" w:rsidRDefault="00687058" w:rsidP="005A1FC5">
      <w:pPr>
        <w:spacing w:after="0" w:line="240" w:lineRule="auto"/>
        <w:ind w:left="720"/>
        <w:rPr>
          <w:rFonts w:ascii="Times New Roman" w:hAnsi="Times New Roman" w:cs="Times New Roman"/>
        </w:rPr>
      </w:pPr>
      <w:r>
        <w:rPr>
          <w:rFonts w:ascii="Times New Roman" w:hAnsi="Times New Roman" w:cs="Times New Roman"/>
        </w:rPr>
        <w:t xml:space="preserve">         Tom Hoh</w:t>
      </w:r>
    </w:p>
    <w:p w:rsidR="00687058" w:rsidRPr="00376B80" w:rsidRDefault="00687058" w:rsidP="003C634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Candie Baker</w:t>
      </w:r>
    </w:p>
    <w:p w:rsidR="00687058" w:rsidRDefault="00687058" w:rsidP="009207F7">
      <w:pPr>
        <w:tabs>
          <w:tab w:val="left" w:pos="1260"/>
        </w:tabs>
        <w:spacing w:after="0" w:line="240" w:lineRule="auto"/>
        <w:rPr>
          <w:rFonts w:ascii="Times New Roman" w:hAnsi="Times New Roman" w:cs="Times New Roman"/>
        </w:rPr>
      </w:pPr>
      <w:r>
        <w:rPr>
          <w:rFonts w:ascii="Times New Roman" w:hAnsi="Times New Roman" w:cs="Times New Roman"/>
        </w:rPr>
        <w:tab/>
        <w:t>Jean Rigden</w:t>
      </w:r>
    </w:p>
    <w:p w:rsidR="00687058" w:rsidRDefault="00687058"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Jack Christ</w:t>
      </w:r>
    </w:p>
    <w:p w:rsidR="00687058" w:rsidRDefault="00687058"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Amy Pollesch</w:t>
      </w:r>
    </w:p>
    <w:p w:rsidR="00687058" w:rsidRDefault="00687058" w:rsidP="00D837DB">
      <w:pPr>
        <w:tabs>
          <w:tab w:val="left" w:pos="1260"/>
        </w:tabs>
        <w:spacing w:after="0" w:line="240" w:lineRule="auto"/>
        <w:rPr>
          <w:rFonts w:ascii="Times New Roman" w:hAnsi="Times New Roman" w:cs="Times New Roman"/>
        </w:rPr>
      </w:pPr>
      <w:r>
        <w:rPr>
          <w:rFonts w:ascii="Times New Roman" w:hAnsi="Times New Roman" w:cs="Times New Roman"/>
        </w:rPr>
        <w:tab/>
        <w:t>Adam Mielke</w:t>
      </w:r>
    </w:p>
    <w:p w:rsidR="00687058" w:rsidRDefault="00687058" w:rsidP="00D837DB">
      <w:pPr>
        <w:tabs>
          <w:tab w:val="left" w:pos="1260"/>
        </w:tabs>
        <w:spacing w:after="0" w:line="240" w:lineRule="auto"/>
        <w:rPr>
          <w:rFonts w:ascii="Times New Roman" w:hAnsi="Times New Roman" w:cs="Times New Roman"/>
        </w:rPr>
      </w:pPr>
      <w:r>
        <w:rPr>
          <w:rFonts w:ascii="Times New Roman" w:hAnsi="Times New Roman" w:cs="Times New Roman"/>
        </w:rPr>
        <w:tab/>
        <w:t>Tim Scottberg</w:t>
      </w:r>
      <w:r>
        <w:rPr>
          <w:rFonts w:ascii="Times New Roman" w:hAnsi="Times New Roman" w:cs="Times New Roman"/>
        </w:rPr>
        <w:tab/>
      </w:r>
    </w:p>
    <w:p w:rsidR="00687058" w:rsidRDefault="00687058" w:rsidP="00F32D49">
      <w:pPr>
        <w:tabs>
          <w:tab w:val="left" w:pos="720"/>
          <w:tab w:val="left" w:pos="1260"/>
        </w:tabs>
        <w:spacing w:after="0" w:line="240" w:lineRule="auto"/>
        <w:rPr>
          <w:rFonts w:ascii="Times New Roman" w:hAnsi="Times New Roman" w:cs="Times New Roman"/>
        </w:rPr>
      </w:pPr>
    </w:p>
    <w:p w:rsidR="00687058" w:rsidRPr="00376B80" w:rsidRDefault="00687058"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87058" w:rsidRDefault="00687058" w:rsidP="004E6C1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Call to order</w:t>
      </w:r>
    </w:p>
    <w:p w:rsidR="00687058" w:rsidRDefault="00687058" w:rsidP="00DC79DD">
      <w:pPr>
        <w:pStyle w:val="ListParagraph"/>
        <w:spacing w:after="0" w:line="240" w:lineRule="auto"/>
        <w:ind w:left="1080"/>
        <w:rPr>
          <w:rFonts w:ascii="Times New Roman" w:hAnsi="Times New Roman" w:cs="Times New Roman"/>
        </w:rPr>
      </w:pPr>
      <w:r>
        <w:rPr>
          <w:rFonts w:ascii="Times New Roman" w:hAnsi="Times New Roman" w:cs="Times New Roman"/>
        </w:rPr>
        <w:t>Adam called the meeting to order at 4:35 pm</w:t>
      </w:r>
    </w:p>
    <w:p w:rsidR="00687058" w:rsidRPr="00275EEA" w:rsidRDefault="00687058" w:rsidP="00275E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Affirmation of open session</w:t>
      </w:r>
    </w:p>
    <w:p w:rsidR="00687058" w:rsidRDefault="00687058" w:rsidP="0014145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Review and approval of minutes of March 12, 2013 (submitting in advance) </w:t>
      </w:r>
    </w:p>
    <w:p w:rsidR="00687058" w:rsidRDefault="00687058" w:rsidP="009207F7">
      <w:pPr>
        <w:pStyle w:val="ListParagraph"/>
        <w:spacing w:after="0" w:line="240" w:lineRule="auto"/>
        <w:rPr>
          <w:rFonts w:ascii="Times New Roman" w:hAnsi="Times New Roman" w:cs="Times New Roman"/>
        </w:rPr>
      </w:pPr>
      <w:r>
        <w:rPr>
          <w:rFonts w:ascii="Times New Roman" w:hAnsi="Times New Roman" w:cs="Times New Roman"/>
        </w:rPr>
        <w:t>Minutes were approved as submitted.</w:t>
      </w:r>
    </w:p>
    <w:p w:rsidR="00687058" w:rsidRDefault="00687058" w:rsidP="009207F7">
      <w:pPr>
        <w:pStyle w:val="ListParagraph"/>
        <w:spacing w:after="0" w:line="240" w:lineRule="auto"/>
        <w:rPr>
          <w:rFonts w:ascii="Times New Roman" w:hAnsi="Times New Roman" w:cs="Times New Roman"/>
        </w:rPr>
      </w:pPr>
    </w:p>
    <w:p w:rsidR="00687058" w:rsidRDefault="00687058" w:rsidP="003B6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Community Input </w:t>
      </w:r>
    </w:p>
    <w:p w:rsidR="00687058" w:rsidRDefault="00687058" w:rsidP="009207F7">
      <w:pPr>
        <w:pStyle w:val="ListParagraph"/>
        <w:spacing w:after="0" w:line="240" w:lineRule="auto"/>
        <w:rPr>
          <w:rFonts w:ascii="Times New Roman" w:hAnsi="Times New Roman" w:cs="Times New Roman"/>
        </w:rPr>
      </w:pPr>
      <w:r>
        <w:rPr>
          <w:rFonts w:ascii="Times New Roman" w:hAnsi="Times New Roman" w:cs="Times New Roman"/>
        </w:rPr>
        <w:t>Tom reported that two parents called to voice their concern about their respective students being on the waiting list for Catalyst because of the lottery draw. Tom positively reported that he was recognized at an event out of town by a parent interested in Ripon’s charter schools.</w:t>
      </w:r>
    </w:p>
    <w:p w:rsidR="00687058" w:rsidRDefault="00687058" w:rsidP="009207F7">
      <w:pPr>
        <w:pStyle w:val="ListParagraph"/>
        <w:spacing w:after="0" w:line="240" w:lineRule="auto"/>
        <w:rPr>
          <w:rFonts w:ascii="Times New Roman" w:hAnsi="Times New Roman" w:cs="Times New Roman"/>
        </w:rPr>
      </w:pPr>
    </w:p>
    <w:p w:rsidR="00687058" w:rsidRDefault="00687058" w:rsidP="005A1FC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Administrator’s report</w:t>
      </w:r>
    </w:p>
    <w:p w:rsidR="00687058" w:rsidRDefault="00687058" w:rsidP="00B53368">
      <w:pPr>
        <w:pStyle w:val="ListParagraph"/>
        <w:spacing w:after="0" w:line="240" w:lineRule="auto"/>
        <w:rPr>
          <w:rFonts w:ascii="Times New Roman" w:hAnsi="Times New Roman" w:cs="Times New Roman"/>
        </w:rPr>
      </w:pPr>
      <w:r>
        <w:rPr>
          <w:rFonts w:ascii="Times New Roman" w:hAnsi="Times New Roman" w:cs="Times New Roman"/>
        </w:rPr>
        <w:t xml:space="preserve">Mark Morell and Kyle Sackett were hired for the 2013-2014 school year at </w:t>
      </w:r>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p>
    <w:p w:rsidR="00687058" w:rsidRDefault="00687058" w:rsidP="00B53368">
      <w:pPr>
        <w:pStyle w:val="ListParagraph"/>
        <w:spacing w:after="0" w:line="240" w:lineRule="auto"/>
        <w:rPr>
          <w:rFonts w:ascii="Times New Roman" w:hAnsi="Times New Roman" w:cs="Times New Roman"/>
        </w:rPr>
      </w:pPr>
    </w:p>
    <w:p w:rsidR="00687058" w:rsidRDefault="00687058"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reports</w:t>
      </w:r>
    </w:p>
    <w:p w:rsidR="00687058" w:rsidRDefault="00687058"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Policy and Planning – just had a meeting and talked about the summer school proposal. </w:t>
      </w:r>
    </w:p>
    <w:p w:rsidR="00687058" w:rsidRDefault="00687058"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Community Relations – none to report, they will work on meeting before the final show </w:t>
      </w:r>
      <w:r>
        <w:rPr>
          <w:rFonts w:ascii="Times New Roman" w:hAnsi="Times New Roman" w:cs="Times New Roman"/>
        </w:rPr>
        <w:tab/>
        <w:t>case night</w:t>
      </w:r>
    </w:p>
    <w:p w:rsidR="00687058" w:rsidRDefault="00687058"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Sustainability- Jack reported some grants the school could possibly apply for. </w:t>
      </w:r>
    </w:p>
    <w:p w:rsidR="00687058" w:rsidRDefault="00687058" w:rsidP="003078E4">
      <w:pPr>
        <w:pStyle w:val="ListParagraph"/>
        <w:spacing w:after="0" w:line="240" w:lineRule="auto"/>
        <w:ind w:left="0"/>
        <w:rPr>
          <w:rFonts w:ascii="Times New Roman" w:hAnsi="Times New Roman" w:cs="Times New Roman"/>
        </w:rPr>
      </w:pPr>
      <w:r>
        <w:rPr>
          <w:rFonts w:ascii="Times New Roman" w:hAnsi="Times New Roman" w:cs="Times New Roman"/>
        </w:rPr>
        <w:tab/>
      </w:r>
    </w:p>
    <w:p w:rsidR="00687058" w:rsidRDefault="00687058"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Old Business and Discussion Items </w:t>
      </w:r>
    </w:p>
    <w:p w:rsidR="00687058" w:rsidRDefault="00687058"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Summer School</w:t>
      </w:r>
    </w:p>
    <w:p w:rsidR="00687058" w:rsidRDefault="00687058" w:rsidP="001F592C">
      <w:pPr>
        <w:pStyle w:val="ListParagraph"/>
        <w:spacing w:after="0" w:line="240" w:lineRule="auto"/>
        <w:ind w:left="1800"/>
        <w:rPr>
          <w:rFonts w:ascii="Times New Roman" w:hAnsi="Times New Roman" w:cs="Times New Roman"/>
        </w:rPr>
      </w:pPr>
      <w:r>
        <w:rPr>
          <w:rFonts w:ascii="Times New Roman" w:hAnsi="Times New Roman" w:cs="Times New Roman"/>
        </w:rPr>
        <w:t>The policy was reviewed by the board and was reviewed by a parent at the policy and planning committee. A waiver bullet point was added.</w:t>
      </w:r>
    </w:p>
    <w:p w:rsidR="00687058" w:rsidRDefault="00687058"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Retention/Promotion</w:t>
      </w:r>
    </w:p>
    <w:p w:rsidR="00687058" w:rsidRDefault="00687058" w:rsidP="002729BA">
      <w:pPr>
        <w:pStyle w:val="ListParagraph"/>
        <w:spacing w:after="0" w:line="240" w:lineRule="auto"/>
        <w:ind w:left="1800"/>
        <w:rPr>
          <w:rFonts w:ascii="Times New Roman" w:hAnsi="Times New Roman" w:cs="Times New Roman"/>
        </w:rPr>
      </w:pPr>
      <w:r>
        <w:rPr>
          <w:rFonts w:ascii="Times New Roman" w:hAnsi="Times New Roman" w:cs="Times New Roman"/>
        </w:rPr>
        <w:t>This policy was also reviewed by the committee.</w:t>
      </w:r>
    </w:p>
    <w:p w:rsidR="00687058" w:rsidRDefault="00687058" w:rsidP="002729BA">
      <w:pPr>
        <w:pStyle w:val="ListParagraph"/>
        <w:spacing w:after="0" w:line="240" w:lineRule="auto"/>
        <w:ind w:left="1800"/>
        <w:rPr>
          <w:rFonts w:ascii="Times New Roman" w:hAnsi="Times New Roman" w:cs="Times New Roman"/>
        </w:rPr>
      </w:pPr>
      <w:r>
        <w:rPr>
          <w:rFonts w:ascii="Times New Roman" w:hAnsi="Times New Roman" w:cs="Times New Roman"/>
        </w:rPr>
        <w:t>Both the summer school and retention/promotion we approved as amended.</w:t>
      </w:r>
    </w:p>
    <w:p w:rsidR="00687058" w:rsidRDefault="00687058"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Limiting the number of specials a student may be enrolled in</w:t>
      </w:r>
    </w:p>
    <w:p w:rsidR="00687058" w:rsidRDefault="00687058" w:rsidP="002729BA">
      <w:pPr>
        <w:pStyle w:val="ListParagraph"/>
        <w:spacing w:after="0" w:line="240" w:lineRule="auto"/>
        <w:ind w:left="1800"/>
        <w:rPr>
          <w:rFonts w:ascii="Times New Roman" w:hAnsi="Times New Roman" w:cs="Times New Roman"/>
        </w:rPr>
      </w:pPr>
      <w:r>
        <w:rPr>
          <w:rFonts w:ascii="Times New Roman" w:hAnsi="Times New Roman" w:cs="Times New Roman"/>
        </w:rPr>
        <w:t>The board discussed the number of specials a student in Catalyst can take. The board recommended to limit the number to two specials as in a Catalyst student will be allowed to take two (no more) specials out side of the Catalyst program.</w:t>
      </w:r>
    </w:p>
    <w:p w:rsidR="00687058" w:rsidRDefault="00687058" w:rsidP="002729BA">
      <w:pPr>
        <w:pStyle w:val="ListParagraph"/>
        <w:spacing w:after="0" w:line="240" w:lineRule="auto"/>
        <w:ind w:left="1800"/>
        <w:rPr>
          <w:rFonts w:ascii="Times New Roman" w:hAnsi="Times New Roman" w:cs="Times New Roman"/>
        </w:rPr>
      </w:pPr>
    </w:p>
    <w:p w:rsidR="00687058" w:rsidRDefault="00687058" w:rsidP="00096F6C">
      <w:pPr>
        <w:pStyle w:val="ListParagraph"/>
        <w:spacing w:after="0" w:line="240" w:lineRule="auto"/>
        <w:ind w:left="360"/>
        <w:rPr>
          <w:rFonts w:ascii="Times New Roman" w:hAnsi="Times New Roman" w:cs="Times New Roman"/>
        </w:rPr>
      </w:pPr>
    </w:p>
    <w:p w:rsidR="00687058" w:rsidRDefault="00687058" w:rsidP="00F856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New Business </w:t>
      </w:r>
    </w:p>
    <w:p w:rsidR="00687058" w:rsidRDefault="00687058" w:rsidP="00F85680">
      <w:pPr>
        <w:pStyle w:val="ListParagraph"/>
        <w:spacing w:after="0" w:line="240" w:lineRule="auto"/>
        <w:ind w:left="1080"/>
        <w:rPr>
          <w:rFonts w:ascii="Times New Roman" w:hAnsi="Times New Roman" w:cs="Times New Roman"/>
        </w:rPr>
      </w:pPr>
      <w:r>
        <w:rPr>
          <w:rFonts w:ascii="Times New Roman" w:hAnsi="Times New Roman" w:cs="Times New Roman"/>
        </w:rPr>
        <w:t>The board discussed the combined governance council. Amy and Jack will be attending the April meeting and Catalyst will be hosting the May meeting.</w:t>
      </w:r>
    </w:p>
    <w:p w:rsidR="00687058" w:rsidRDefault="00687058" w:rsidP="004E6C1C">
      <w:pPr>
        <w:pStyle w:val="ListParagraph"/>
        <w:spacing w:after="0" w:line="240" w:lineRule="auto"/>
        <w:ind w:left="0"/>
        <w:rPr>
          <w:rFonts w:ascii="Times New Roman" w:hAnsi="Times New Roman" w:cs="Times New Roman"/>
        </w:rPr>
      </w:pPr>
    </w:p>
    <w:p w:rsidR="00687058" w:rsidRDefault="00687058" w:rsidP="004E6C1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Evaluation of Meeting</w:t>
      </w:r>
    </w:p>
    <w:p w:rsidR="00687058" w:rsidRDefault="00687058" w:rsidP="00615F87">
      <w:pPr>
        <w:pStyle w:val="ListParagraph"/>
        <w:spacing w:after="0" w:line="240" w:lineRule="auto"/>
        <w:ind w:left="1080"/>
        <w:rPr>
          <w:rFonts w:ascii="Times New Roman" w:hAnsi="Times New Roman" w:cs="Times New Roman"/>
        </w:rPr>
      </w:pPr>
      <w:r>
        <w:rPr>
          <w:rFonts w:ascii="Times New Roman" w:hAnsi="Times New Roman" w:cs="Times New Roman"/>
        </w:rPr>
        <w:t xml:space="preserve">It is good to have some resolution to the summer school and promotion/retention policies. </w:t>
      </w:r>
    </w:p>
    <w:p w:rsidR="00687058" w:rsidRDefault="00687058" w:rsidP="00615F87">
      <w:pPr>
        <w:pStyle w:val="ListParagraph"/>
        <w:spacing w:after="0" w:line="240" w:lineRule="auto"/>
        <w:ind w:left="1080"/>
        <w:rPr>
          <w:rFonts w:ascii="Times New Roman" w:hAnsi="Times New Roman" w:cs="Times New Roman"/>
        </w:rPr>
      </w:pPr>
    </w:p>
    <w:p w:rsidR="00687058" w:rsidRDefault="00687058" w:rsidP="006067F6">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Adjourn</w:t>
      </w:r>
    </w:p>
    <w:p w:rsidR="00687058" w:rsidRDefault="00687058" w:rsidP="004E6C1C">
      <w:pPr>
        <w:pStyle w:val="ListParagraph"/>
        <w:spacing w:after="0" w:line="240" w:lineRule="auto"/>
        <w:ind w:firstLine="360"/>
        <w:rPr>
          <w:rFonts w:ascii="Times New Roman" w:hAnsi="Times New Roman" w:cs="Times New Roman"/>
        </w:rPr>
      </w:pPr>
      <w:r>
        <w:rPr>
          <w:rFonts w:ascii="Times New Roman" w:hAnsi="Times New Roman" w:cs="Times New Roman"/>
        </w:rPr>
        <w:t>The meeting was adjourned at 5:50 pm.</w:t>
      </w:r>
    </w:p>
    <w:p w:rsidR="00687058" w:rsidRPr="00376B80" w:rsidRDefault="00687058" w:rsidP="004E6C1C">
      <w:pPr>
        <w:pStyle w:val="ListParagraph"/>
        <w:spacing w:after="0" w:line="240" w:lineRule="auto"/>
        <w:ind w:firstLine="360"/>
        <w:rPr>
          <w:rFonts w:ascii="Times New Roman" w:hAnsi="Times New Roman" w:cs="Times New Roman"/>
        </w:rPr>
      </w:pPr>
      <w:r>
        <w:rPr>
          <w:rFonts w:ascii="Times New Roman" w:hAnsi="Times New Roman" w:cs="Times New Roman"/>
        </w:rPr>
        <w:t>Our next meeting is Tuesday, May 14, 2013 at 4:30 pm.</w:t>
      </w:r>
    </w:p>
    <w:sectPr w:rsidR="00687058" w:rsidRPr="00376B80" w:rsidSect="004E6C1C">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058" w:rsidRDefault="0068705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87058" w:rsidRDefault="0068705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58" w:rsidRDefault="00687058">
    <w:pPr>
      <w:pStyle w:val="Footer"/>
      <w:jc w:val="right"/>
    </w:pPr>
    <w:fldSimple w:instr=" PAGE   \* MERGEFORMAT ">
      <w:r>
        <w:rPr>
          <w:noProof/>
        </w:rPr>
        <w:t>2</w:t>
      </w:r>
    </w:fldSimple>
  </w:p>
  <w:p w:rsidR="00687058" w:rsidRDefault="00687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058" w:rsidRDefault="0068705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87058" w:rsidRDefault="0068705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00"/>
    </w:tblPr>
    <w:tblGrid>
      <w:gridCol w:w="6007"/>
      <w:gridCol w:w="3355"/>
    </w:tblGrid>
    <w:tr w:rsidR="00687058" w:rsidRPr="00E95854">
      <w:trPr>
        <w:trHeight w:val="1008"/>
      </w:trPr>
      <w:tc>
        <w:tcPr>
          <w:tcW w:w="6235" w:type="dxa"/>
          <w:tcBorders>
            <w:top w:val="nil"/>
            <w:left w:val="nil"/>
            <w:bottom w:val="single" w:sz="18" w:space="0" w:color="808080"/>
          </w:tcBorders>
        </w:tcPr>
        <w:p w:rsidR="00687058" w:rsidRPr="00E95854" w:rsidRDefault="00687058">
          <w:pPr>
            <w:pStyle w:val="Header"/>
            <w:rPr>
              <w:rFonts w:ascii="Cambria" w:hAnsi="Cambria" w:cs="Cambria"/>
              <w:sz w:val="36"/>
              <w:szCs w:val="36"/>
            </w:rPr>
          </w:pPr>
          <w:smartTag w:uri="urn:schemas-microsoft-com:office:smarttags" w:element="PlaceName">
            <w:smartTag w:uri="urn:schemas-microsoft-com:office:smarttags" w:element="place">
              <w:r w:rsidRPr="00E95854">
                <w:rPr>
                  <w:rFonts w:ascii="Cambria" w:hAnsi="Cambria" w:cs="Cambria"/>
                  <w:sz w:val="36"/>
                  <w:szCs w:val="36"/>
                </w:rPr>
                <w:t>Catalyst</w:t>
              </w:r>
            </w:smartTag>
            <w:r w:rsidRPr="00E95854">
              <w:rPr>
                <w:rFonts w:ascii="Cambria" w:hAnsi="Cambria" w:cs="Cambria"/>
                <w:sz w:val="36"/>
                <w:szCs w:val="36"/>
              </w:rPr>
              <w:t xml:space="preserve"> </w:t>
            </w:r>
            <w:smartTag w:uri="urn:schemas-microsoft-com:office:smarttags" w:element="PlaceType">
              <w:smartTag w:uri="urn:schemas-microsoft-com:office:smarttags" w:element="PlaceName">
                <w:r w:rsidRPr="00E95854">
                  <w:rPr>
                    <w:rFonts w:ascii="Cambria" w:hAnsi="Cambria" w:cs="Cambria"/>
                    <w:sz w:val="36"/>
                    <w:szCs w:val="36"/>
                  </w:rPr>
                  <w:t>Charter</w:t>
                </w:r>
              </w:smartTag>
            </w:smartTag>
            <w:r w:rsidRPr="00E95854">
              <w:rPr>
                <w:rFonts w:ascii="Cambria" w:hAnsi="Cambria" w:cs="Cambria"/>
                <w:sz w:val="36"/>
                <w:szCs w:val="36"/>
              </w:rPr>
              <w:t xml:space="preserve"> </w:t>
            </w:r>
            <w:smartTag w:uri="urn:schemas-microsoft-com:office:smarttags" w:element="PlaceType">
              <w:r w:rsidRPr="00E95854">
                <w:rPr>
                  <w:rFonts w:ascii="Cambria" w:hAnsi="Cambria" w:cs="Cambria"/>
                  <w:sz w:val="36"/>
                  <w:szCs w:val="36"/>
                </w:rPr>
                <w:t>School</w:t>
              </w:r>
            </w:smartTag>
          </w:smartTag>
          <w:r w:rsidRPr="00E95854">
            <w:rPr>
              <w:rFonts w:ascii="Cambria" w:hAnsi="Cambria" w:cs="Cambria"/>
              <w:sz w:val="36"/>
              <w:szCs w:val="36"/>
            </w:rPr>
            <w:t xml:space="preserve">        </w:t>
          </w:r>
        </w:p>
      </w:tc>
      <w:tc>
        <w:tcPr>
          <w:tcW w:w="3355" w:type="dxa"/>
          <w:tcBorders>
            <w:top w:val="nil"/>
            <w:bottom w:val="single" w:sz="18" w:space="0" w:color="808080"/>
            <w:right w:val="nil"/>
          </w:tcBorders>
        </w:tcPr>
        <w:p w:rsidR="00687058" w:rsidRPr="00E95854" w:rsidRDefault="00687058">
          <w:pPr>
            <w:spacing w:line="240" w:lineRule="auto"/>
            <w:rPr>
              <w:rFonts w:ascii="Times New Roman" w:hAnsi="Times New Roman" w:cs="Times New Roman"/>
              <w:sz w:val="20"/>
              <w:szCs w:val="20"/>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E95854">
                    <w:rPr>
                      <w:rFonts w:ascii="Times New Roman" w:hAnsi="Times New Roman" w:cs="Times New Roman"/>
                      <w:sz w:val="20"/>
                      <w:szCs w:val="20"/>
                    </w:rPr>
                    <w:t>Catalyst</w:t>
                  </w:r>
                </w:smartTag>
              </w:smartTag>
              <w:r w:rsidRPr="00E95854">
                <w:rPr>
                  <w:rFonts w:ascii="Times New Roman" w:hAnsi="Times New Roman" w:cs="Times New Roman"/>
                  <w:sz w:val="20"/>
                  <w:szCs w:val="20"/>
                </w:rPr>
                <w:t xml:space="preserve"> </w:t>
              </w:r>
              <w:smartTag w:uri="urn:schemas-microsoft-com:office:smarttags" w:element="PlaceType">
                <w:r w:rsidRPr="00E95854">
                  <w:rPr>
                    <w:rFonts w:ascii="Times New Roman" w:hAnsi="Times New Roman" w:cs="Times New Roman"/>
                    <w:sz w:val="20"/>
                    <w:szCs w:val="20"/>
                  </w:rPr>
                  <w:t>Middle School</w:t>
                </w:r>
              </w:smartTag>
            </w:smartTag>
          </w:smartTag>
          <w:r w:rsidRPr="00E95854">
            <w:rPr>
              <w:rFonts w:ascii="Times New Roman" w:hAnsi="Times New Roman" w:cs="Times New Roman"/>
              <w:sz w:val="20"/>
              <w:szCs w:val="20"/>
            </w:rPr>
            <w:t xml:space="preserve"> is devoted to building a community of independent learners through thinking, creating, and collaborating for the future.</w:t>
          </w:r>
        </w:p>
      </w:tc>
    </w:tr>
  </w:tbl>
  <w:p w:rsidR="00687058" w:rsidRDefault="0068705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B5C6929"/>
    <w:multiLevelType w:val="hybridMultilevel"/>
    <w:tmpl w:val="569C25F0"/>
    <w:lvl w:ilvl="0" w:tplc="5F302262">
      <w:start w:val="1"/>
      <w:numFmt w:val="low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
    <w:nsid w:val="0F281A8A"/>
    <w:multiLevelType w:val="hybridMultilevel"/>
    <w:tmpl w:val="87F4160C"/>
    <w:lvl w:ilvl="0" w:tplc="6BCAB0F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270E6D79"/>
    <w:multiLevelType w:val="hybridMultilevel"/>
    <w:tmpl w:val="050617BE"/>
    <w:lvl w:ilvl="0" w:tplc="4B624AE6">
      <w:start w:val="3"/>
      <w:numFmt w:val="lowerLetter"/>
      <w:lvlText w:val="%1."/>
      <w:lvlJc w:val="left"/>
      <w:pPr>
        <w:tabs>
          <w:tab w:val="num" w:pos="1800"/>
        </w:tabs>
        <w:ind w:left="1800" w:hanging="360"/>
      </w:pPr>
      <w:rPr>
        <w:rFonts w:cs="Times New Roman" w:hint="default"/>
      </w:rPr>
    </w:lvl>
    <w:lvl w:ilvl="1" w:tplc="F5AEDF3E">
      <w:start w:val="7"/>
      <w:numFmt w:val="upperRoman"/>
      <w:lvlText w:val="%2."/>
      <w:lvlJc w:val="left"/>
      <w:pPr>
        <w:tabs>
          <w:tab w:val="num" w:pos="2880"/>
        </w:tabs>
        <w:ind w:left="2880" w:hanging="720"/>
      </w:pPr>
      <w:rPr>
        <w:rFonts w:cs="Times New Roman" w:hint="default"/>
      </w:rPr>
    </w:lvl>
    <w:lvl w:ilvl="2" w:tplc="56A682F6">
      <w:start w:val="7"/>
      <w:numFmt w:val="upperRoman"/>
      <w:lvlText w:val="%3&gt;"/>
      <w:lvlJc w:val="left"/>
      <w:pPr>
        <w:tabs>
          <w:tab w:val="num" w:pos="3780"/>
        </w:tabs>
        <w:ind w:left="378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212F0B"/>
    <w:multiLevelType w:val="hybridMultilevel"/>
    <w:tmpl w:val="FBEA07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7336A6"/>
    <w:multiLevelType w:val="hybridMultilevel"/>
    <w:tmpl w:val="7148314E"/>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EC0B7A"/>
    <w:multiLevelType w:val="hybridMultilevel"/>
    <w:tmpl w:val="5F001B2C"/>
    <w:lvl w:ilvl="0" w:tplc="6BCAB0FA">
      <w:start w:val="7"/>
      <w:numFmt w:val="upperRoman"/>
      <w:lvlText w:val="%1."/>
      <w:lvlJc w:val="left"/>
      <w:pPr>
        <w:tabs>
          <w:tab w:val="num" w:pos="1080"/>
        </w:tabs>
        <w:ind w:left="1080" w:hanging="720"/>
      </w:pPr>
      <w:rPr>
        <w:rFonts w:cs="Times New Roman" w:hint="default"/>
      </w:rPr>
    </w:lvl>
    <w:lvl w:ilvl="1" w:tplc="98767B46">
      <w:start w:val="7"/>
      <w:numFmt w:val="upperRoman"/>
      <w:lvlText w:val="%2."/>
      <w:lvlJc w:val="left"/>
      <w:pPr>
        <w:tabs>
          <w:tab w:val="num" w:pos="1800"/>
        </w:tabs>
        <w:ind w:left="1800" w:hanging="720"/>
      </w:pPr>
      <w:rPr>
        <w:rFonts w:cs="Times New Roman" w:hint="default"/>
      </w:rPr>
    </w:lvl>
    <w:lvl w:ilvl="2" w:tplc="F86E3C3C">
      <w:start w:val="9"/>
      <w:numFmt w:val="upperRoman"/>
      <w:lvlText w:val="%3&gt;"/>
      <w:lvlJc w:val="left"/>
      <w:pPr>
        <w:tabs>
          <w:tab w:val="num" w:pos="2700"/>
        </w:tabs>
        <w:ind w:left="2700" w:hanging="720"/>
      </w:pPr>
      <w:rPr>
        <w:rFonts w:cs="Times New Roman" w:hint="default"/>
      </w:rPr>
    </w:lvl>
    <w:lvl w:ilvl="3" w:tplc="B218B400">
      <w:start w:val="1"/>
      <w:numFmt w:val="lowerLetter"/>
      <w:lvlText w:val="%4."/>
      <w:lvlJc w:val="left"/>
      <w:pPr>
        <w:tabs>
          <w:tab w:val="num" w:pos="1800"/>
        </w:tabs>
        <w:ind w:left="1800" w:hanging="360"/>
      </w:pPr>
      <w:rPr>
        <w:rFonts w:cs="Times New Roman" w:hint="default"/>
      </w:rPr>
    </w:lvl>
    <w:lvl w:ilvl="4" w:tplc="0409000F">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0936AE"/>
    <w:multiLevelType w:val="multilevel"/>
    <w:tmpl w:val="050617BE"/>
    <w:lvl w:ilvl="0">
      <w:start w:val="3"/>
      <w:numFmt w:val="lowerLetter"/>
      <w:lvlText w:val="%1."/>
      <w:lvlJc w:val="left"/>
      <w:pPr>
        <w:tabs>
          <w:tab w:val="num" w:pos="1800"/>
        </w:tabs>
        <w:ind w:left="1800" w:hanging="360"/>
      </w:pPr>
      <w:rPr>
        <w:rFonts w:cs="Times New Roman" w:hint="default"/>
      </w:rPr>
    </w:lvl>
    <w:lvl w:ilvl="1">
      <w:start w:val="7"/>
      <w:numFmt w:val="upperRoman"/>
      <w:lvlText w:val="%2."/>
      <w:lvlJc w:val="left"/>
      <w:pPr>
        <w:tabs>
          <w:tab w:val="num" w:pos="2880"/>
        </w:tabs>
        <w:ind w:left="2880" w:hanging="720"/>
      </w:pPr>
      <w:rPr>
        <w:rFonts w:cs="Times New Roman" w:hint="default"/>
      </w:rPr>
    </w:lvl>
    <w:lvl w:ilvl="2">
      <w:start w:val="7"/>
      <w:numFmt w:val="upperRoman"/>
      <w:lvlText w:val="%3&gt;"/>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3EC71FDD"/>
    <w:multiLevelType w:val="hybridMultilevel"/>
    <w:tmpl w:val="10E0C9BA"/>
    <w:lvl w:ilvl="0" w:tplc="C332C826">
      <w:start w:val="8"/>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6176EE"/>
    <w:multiLevelType w:val="hybridMultilevel"/>
    <w:tmpl w:val="A66ABF50"/>
    <w:lvl w:ilvl="0" w:tplc="4BFC801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5A51517"/>
    <w:multiLevelType w:val="hybridMultilevel"/>
    <w:tmpl w:val="CBCA8D1E"/>
    <w:lvl w:ilvl="0" w:tplc="654A4F5C">
      <w:start w:val="7"/>
      <w:numFmt w:val="upperRoman"/>
      <w:lvlText w:val="%1&gt;"/>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D73CDE"/>
    <w:multiLevelType w:val="hybridMultilevel"/>
    <w:tmpl w:val="30C09ED0"/>
    <w:lvl w:ilvl="0" w:tplc="B57286BA">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CB33B1"/>
    <w:multiLevelType w:val="hybridMultilevel"/>
    <w:tmpl w:val="1D7C7B56"/>
    <w:lvl w:ilvl="0" w:tplc="0E90EB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16A13BD"/>
    <w:multiLevelType w:val="hybridMultilevel"/>
    <w:tmpl w:val="D07CC04C"/>
    <w:lvl w:ilvl="0" w:tplc="6BCAB0FA">
      <w:start w:val="1"/>
      <w:numFmt w:val="upperRoman"/>
      <w:lvlText w:val="%1."/>
      <w:lvlJc w:val="left"/>
      <w:pPr>
        <w:ind w:left="1080" w:hanging="720"/>
      </w:pPr>
      <w:rPr>
        <w:rFonts w:ascii="Times New Roman" w:hAnsi="Times New Roman" w:cs="Times New Roman" w:hint="default"/>
      </w:rPr>
    </w:lvl>
    <w:lvl w:ilvl="1" w:tplc="DF02CB16">
      <w:start w:val="7"/>
      <w:numFmt w:val="upperRoman"/>
      <w:lvlText w:val="%2&gt;"/>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69170B"/>
    <w:multiLevelType w:val="hybridMultilevel"/>
    <w:tmpl w:val="799CF11E"/>
    <w:lvl w:ilvl="0" w:tplc="FED4B580">
      <w:start w:val="7"/>
      <w:numFmt w:val="upperRoman"/>
      <w:lvlText w:val="%1&gt;"/>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CC52975"/>
    <w:multiLevelType w:val="hybridMultilevel"/>
    <w:tmpl w:val="51D4BF12"/>
    <w:lvl w:ilvl="0" w:tplc="6BCAB0FA">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CE70AC"/>
    <w:multiLevelType w:val="hybridMultilevel"/>
    <w:tmpl w:val="CD34BBCA"/>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D1211D"/>
    <w:multiLevelType w:val="hybridMultilevel"/>
    <w:tmpl w:val="11CE48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2C2922"/>
    <w:multiLevelType w:val="multilevel"/>
    <w:tmpl w:val="E10C4C5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6D4406F9"/>
    <w:multiLevelType w:val="hybridMultilevel"/>
    <w:tmpl w:val="42ECD3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DC3885"/>
    <w:multiLevelType w:val="hybridMultilevel"/>
    <w:tmpl w:val="31282C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0"/>
  </w:num>
  <w:num w:numId="4">
    <w:abstractNumId w:val="19"/>
  </w:num>
  <w:num w:numId="5">
    <w:abstractNumId w:val="11"/>
  </w:num>
  <w:num w:numId="6">
    <w:abstractNumId w:val="18"/>
  </w:num>
  <w:num w:numId="7">
    <w:abstractNumId w:val="9"/>
  </w:num>
  <w:num w:numId="8">
    <w:abstractNumId w:val="3"/>
  </w:num>
  <w:num w:numId="9">
    <w:abstractNumId w:val="7"/>
  </w:num>
  <w:num w:numId="10">
    <w:abstractNumId w:val="8"/>
  </w:num>
  <w:num w:numId="11">
    <w:abstractNumId w:val="14"/>
  </w:num>
  <w:num w:numId="12">
    <w:abstractNumId w:val="10"/>
  </w:num>
  <w:num w:numId="13">
    <w:abstractNumId w:val="6"/>
  </w:num>
  <w:num w:numId="14">
    <w:abstractNumId w:val="12"/>
  </w:num>
  <w:num w:numId="15">
    <w:abstractNumId w:val="1"/>
  </w:num>
  <w:num w:numId="16">
    <w:abstractNumId w:val="20"/>
  </w:num>
  <w:num w:numId="17">
    <w:abstractNumId w:val="4"/>
  </w:num>
  <w:num w:numId="18">
    <w:abstractNumId w:val="5"/>
  </w:num>
  <w:num w:numId="19">
    <w:abstractNumId w:val="16"/>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71"/>
    <w:rsid w:val="00013ED8"/>
    <w:rsid w:val="00046182"/>
    <w:rsid w:val="00070089"/>
    <w:rsid w:val="00083703"/>
    <w:rsid w:val="000866B9"/>
    <w:rsid w:val="00092C6F"/>
    <w:rsid w:val="00096F6C"/>
    <w:rsid w:val="000B0DA6"/>
    <w:rsid w:val="000C2AFA"/>
    <w:rsid w:val="000C2F96"/>
    <w:rsid w:val="000C6D10"/>
    <w:rsid w:val="000C7FA7"/>
    <w:rsid w:val="000D59B4"/>
    <w:rsid w:val="000E7999"/>
    <w:rsid w:val="000F6630"/>
    <w:rsid w:val="00100578"/>
    <w:rsid w:val="00100BE6"/>
    <w:rsid w:val="00101199"/>
    <w:rsid w:val="0010454F"/>
    <w:rsid w:val="001117A4"/>
    <w:rsid w:val="00124119"/>
    <w:rsid w:val="00126A1E"/>
    <w:rsid w:val="00130071"/>
    <w:rsid w:val="00141454"/>
    <w:rsid w:val="00157966"/>
    <w:rsid w:val="0016135C"/>
    <w:rsid w:val="00163BDB"/>
    <w:rsid w:val="001802F6"/>
    <w:rsid w:val="00182229"/>
    <w:rsid w:val="001842EC"/>
    <w:rsid w:val="00185815"/>
    <w:rsid w:val="001A167D"/>
    <w:rsid w:val="001A694C"/>
    <w:rsid w:val="001C040C"/>
    <w:rsid w:val="001D4B9E"/>
    <w:rsid w:val="001D682A"/>
    <w:rsid w:val="001D6DEA"/>
    <w:rsid w:val="001E4494"/>
    <w:rsid w:val="001F534E"/>
    <w:rsid w:val="001F592C"/>
    <w:rsid w:val="00205570"/>
    <w:rsid w:val="00222F1E"/>
    <w:rsid w:val="002252D0"/>
    <w:rsid w:val="00232EDC"/>
    <w:rsid w:val="002456FB"/>
    <w:rsid w:val="002729BA"/>
    <w:rsid w:val="00275EEA"/>
    <w:rsid w:val="00293BFD"/>
    <w:rsid w:val="00294877"/>
    <w:rsid w:val="002A558A"/>
    <w:rsid w:val="002B045E"/>
    <w:rsid w:val="002C24A2"/>
    <w:rsid w:val="002D7E6A"/>
    <w:rsid w:val="002F1831"/>
    <w:rsid w:val="002F1B44"/>
    <w:rsid w:val="00300F3F"/>
    <w:rsid w:val="00302B26"/>
    <w:rsid w:val="00302B91"/>
    <w:rsid w:val="00305A6B"/>
    <w:rsid w:val="003078E4"/>
    <w:rsid w:val="003135B0"/>
    <w:rsid w:val="0032285D"/>
    <w:rsid w:val="00342253"/>
    <w:rsid w:val="00365187"/>
    <w:rsid w:val="003733FC"/>
    <w:rsid w:val="003734BE"/>
    <w:rsid w:val="003743D7"/>
    <w:rsid w:val="00376B80"/>
    <w:rsid w:val="003841CD"/>
    <w:rsid w:val="00390B4B"/>
    <w:rsid w:val="00393F81"/>
    <w:rsid w:val="00396C4D"/>
    <w:rsid w:val="003A56BB"/>
    <w:rsid w:val="003B2557"/>
    <w:rsid w:val="003B47B2"/>
    <w:rsid w:val="003B6BEF"/>
    <w:rsid w:val="003C6344"/>
    <w:rsid w:val="003D0960"/>
    <w:rsid w:val="003E6078"/>
    <w:rsid w:val="00421544"/>
    <w:rsid w:val="00422646"/>
    <w:rsid w:val="00455F21"/>
    <w:rsid w:val="00457D08"/>
    <w:rsid w:val="00460AAF"/>
    <w:rsid w:val="00462A1A"/>
    <w:rsid w:val="00471D47"/>
    <w:rsid w:val="004836EE"/>
    <w:rsid w:val="00484BA7"/>
    <w:rsid w:val="004A6C1D"/>
    <w:rsid w:val="004B3F00"/>
    <w:rsid w:val="004C62B9"/>
    <w:rsid w:val="004E6C1C"/>
    <w:rsid w:val="00506F08"/>
    <w:rsid w:val="005072EF"/>
    <w:rsid w:val="0051693B"/>
    <w:rsid w:val="00520A95"/>
    <w:rsid w:val="0053021F"/>
    <w:rsid w:val="00544773"/>
    <w:rsid w:val="00544DCD"/>
    <w:rsid w:val="00556BFB"/>
    <w:rsid w:val="005578D6"/>
    <w:rsid w:val="00573328"/>
    <w:rsid w:val="00573396"/>
    <w:rsid w:val="005838A2"/>
    <w:rsid w:val="00585C0C"/>
    <w:rsid w:val="005A1FC5"/>
    <w:rsid w:val="005A22E0"/>
    <w:rsid w:val="005B1C61"/>
    <w:rsid w:val="005C1E2C"/>
    <w:rsid w:val="005D79FC"/>
    <w:rsid w:val="005F1CC8"/>
    <w:rsid w:val="006067F6"/>
    <w:rsid w:val="006103FF"/>
    <w:rsid w:val="0061094F"/>
    <w:rsid w:val="006119B1"/>
    <w:rsid w:val="006154DD"/>
    <w:rsid w:val="00615F87"/>
    <w:rsid w:val="0062169C"/>
    <w:rsid w:val="00627FEE"/>
    <w:rsid w:val="006373ED"/>
    <w:rsid w:val="006375F1"/>
    <w:rsid w:val="00645379"/>
    <w:rsid w:val="0066091B"/>
    <w:rsid w:val="006626C8"/>
    <w:rsid w:val="00665C4D"/>
    <w:rsid w:val="00670E3E"/>
    <w:rsid w:val="00672C73"/>
    <w:rsid w:val="00683AB9"/>
    <w:rsid w:val="00687058"/>
    <w:rsid w:val="006D3E00"/>
    <w:rsid w:val="006E0DD6"/>
    <w:rsid w:val="006E5A2F"/>
    <w:rsid w:val="006F2E71"/>
    <w:rsid w:val="006F3C1E"/>
    <w:rsid w:val="00701059"/>
    <w:rsid w:val="00706305"/>
    <w:rsid w:val="00711525"/>
    <w:rsid w:val="007220B6"/>
    <w:rsid w:val="00725CB3"/>
    <w:rsid w:val="00735767"/>
    <w:rsid w:val="00735C3E"/>
    <w:rsid w:val="007458D7"/>
    <w:rsid w:val="00751170"/>
    <w:rsid w:val="007527CD"/>
    <w:rsid w:val="00756BDD"/>
    <w:rsid w:val="00757A8B"/>
    <w:rsid w:val="0076327A"/>
    <w:rsid w:val="0077398B"/>
    <w:rsid w:val="007745D1"/>
    <w:rsid w:val="0079302D"/>
    <w:rsid w:val="007932E3"/>
    <w:rsid w:val="0079376D"/>
    <w:rsid w:val="007A7E33"/>
    <w:rsid w:val="007A7F82"/>
    <w:rsid w:val="007B50DF"/>
    <w:rsid w:val="007C5D02"/>
    <w:rsid w:val="007E0A8F"/>
    <w:rsid w:val="007E5193"/>
    <w:rsid w:val="007F0A91"/>
    <w:rsid w:val="00803F76"/>
    <w:rsid w:val="008067E4"/>
    <w:rsid w:val="00811835"/>
    <w:rsid w:val="00816EAD"/>
    <w:rsid w:val="008174CC"/>
    <w:rsid w:val="00822BF4"/>
    <w:rsid w:val="008257F6"/>
    <w:rsid w:val="00835CF5"/>
    <w:rsid w:val="00877699"/>
    <w:rsid w:val="0088486F"/>
    <w:rsid w:val="00897DC8"/>
    <w:rsid w:val="008A0915"/>
    <w:rsid w:val="008B0723"/>
    <w:rsid w:val="008F2F77"/>
    <w:rsid w:val="008F3F76"/>
    <w:rsid w:val="008F50B5"/>
    <w:rsid w:val="009010F7"/>
    <w:rsid w:val="00910495"/>
    <w:rsid w:val="00915E83"/>
    <w:rsid w:val="009207F7"/>
    <w:rsid w:val="00923DEB"/>
    <w:rsid w:val="00924D53"/>
    <w:rsid w:val="00927368"/>
    <w:rsid w:val="00932149"/>
    <w:rsid w:val="00945AA5"/>
    <w:rsid w:val="009508D4"/>
    <w:rsid w:val="00955787"/>
    <w:rsid w:val="00957C0B"/>
    <w:rsid w:val="00964ECE"/>
    <w:rsid w:val="0098489E"/>
    <w:rsid w:val="009A0211"/>
    <w:rsid w:val="009B6910"/>
    <w:rsid w:val="009C625B"/>
    <w:rsid w:val="009D01A5"/>
    <w:rsid w:val="009D2B81"/>
    <w:rsid w:val="009E4C3C"/>
    <w:rsid w:val="00A0544C"/>
    <w:rsid w:val="00A07419"/>
    <w:rsid w:val="00A137F6"/>
    <w:rsid w:val="00A26E41"/>
    <w:rsid w:val="00A338FC"/>
    <w:rsid w:val="00A345FA"/>
    <w:rsid w:val="00A42E56"/>
    <w:rsid w:val="00A523F0"/>
    <w:rsid w:val="00A55B1D"/>
    <w:rsid w:val="00A64D25"/>
    <w:rsid w:val="00A66D58"/>
    <w:rsid w:val="00A71EC5"/>
    <w:rsid w:val="00A74CAA"/>
    <w:rsid w:val="00A81832"/>
    <w:rsid w:val="00A843E9"/>
    <w:rsid w:val="00A85032"/>
    <w:rsid w:val="00A874D8"/>
    <w:rsid w:val="00A94EFF"/>
    <w:rsid w:val="00AA0E0B"/>
    <w:rsid w:val="00AA2007"/>
    <w:rsid w:val="00AB2FCD"/>
    <w:rsid w:val="00AD3A5E"/>
    <w:rsid w:val="00AD65B9"/>
    <w:rsid w:val="00AF0425"/>
    <w:rsid w:val="00B10108"/>
    <w:rsid w:val="00B1449D"/>
    <w:rsid w:val="00B17960"/>
    <w:rsid w:val="00B20089"/>
    <w:rsid w:val="00B305AE"/>
    <w:rsid w:val="00B378F4"/>
    <w:rsid w:val="00B53368"/>
    <w:rsid w:val="00B77098"/>
    <w:rsid w:val="00B94B8E"/>
    <w:rsid w:val="00BA105E"/>
    <w:rsid w:val="00BC1947"/>
    <w:rsid w:val="00BC419C"/>
    <w:rsid w:val="00BD02C9"/>
    <w:rsid w:val="00BE65BB"/>
    <w:rsid w:val="00C13640"/>
    <w:rsid w:val="00C16283"/>
    <w:rsid w:val="00C16533"/>
    <w:rsid w:val="00C21676"/>
    <w:rsid w:val="00C24960"/>
    <w:rsid w:val="00C33B4D"/>
    <w:rsid w:val="00C37479"/>
    <w:rsid w:val="00C42B42"/>
    <w:rsid w:val="00C53C85"/>
    <w:rsid w:val="00C54B11"/>
    <w:rsid w:val="00C626E4"/>
    <w:rsid w:val="00C63C0A"/>
    <w:rsid w:val="00C66637"/>
    <w:rsid w:val="00C71F80"/>
    <w:rsid w:val="00C75367"/>
    <w:rsid w:val="00C95637"/>
    <w:rsid w:val="00CB2C19"/>
    <w:rsid w:val="00CC1337"/>
    <w:rsid w:val="00CC32D5"/>
    <w:rsid w:val="00CD320E"/>
    <w:rsid w:val="00CD6047"/>
    <w:rsid w:val="00CD61FB"/>
    <w:rsid w:val="00CE2490"/>
    <w:rsid w:val="00CE78EF"/>
    <w:rsid w:val="00CF0151"/>
    <w:rsid w:val="00D120AD"/>
    <w:rsid w:val="00D20A10"/>
    <w:rsid w:val="00D3788B"/>
    <w:rsid w:val="00D42E9B"/>
    <w:rsid w:val="00D44A4D"/>
    <w:rsid w:val="00D64681"/>
    <w:rsid w:val="00D71D0D"/>
    <w:rsid w:val="00D837DB"/>
    <w:rsid w:val="00DA444A"/>
    <w:rsid w:val="00DB0586"/>
    <w:rsid w:val="00DB16C4"/>
    <w:rsid w:val="00DB7535"/>
    <w:rsid w:val="00DB7FCD"/>
    <w:rsid w:val="00DC3C76"/>
    <w:rsid w:val="00DC79DD"/>
    <w:rsid w:val="00E06461"/>
    <w:rsid w:val="00E20A3D"/>
    <w:rsid w:val="00E21F3B"/>
    <w:rsid w:val="00E22726"/>
    <w:rsid w:val="00E26964"/>
    <w:rsid w:val="00E345F4"/>
    <w:rsid w:val="00E35226"/>
    <w:rsid w:val="00E3556D"/>
    <w:rsid w:val="00E55FD1"/>
    <w:rsid w:val="00E61166"/>
    <w:rsid w:val="00E7725F"/>
    <w:rsid w:val="00E95854"/>
    <w:rsid w:val="00E9673E"/>
    <w:rsid w:val="00EA04FC"/>
    <w:rsid w:val="00EA3E13"/>
    <w:rsid w:val="00EA4198"/>
    <w:rsid w:val="00EB1384"/>
    <w:rsid w:val="00EB4925"/>
    <w:rsid w:val="00EB615D"/>
    <w:rsid w:val="00EB7799"/>
    <w:rsid w:val="00EC17D6"/>
    <w:rsid w:val="00EC5DAE"/>
    <w:rsid w:val="00EC6F85"/>
    <w:rsid w:val="00ED0557"/>
    <w:rsid w:val="00ED6443"/>
    <w:rsid w:val="00EE42B3"/>
    <w:rsid w:val="00EE6A1E"/>
    <w:rsid w:val="00EF1253"/>
    <w:rsid w:val="00EF2D4F"/>
    <w:rsid w:val="00EF4EDA"/>
    <w:rsid w:val="00F179E7"/>
    <w:rsid w:val="00F3236F"/>
    <w:rsid w:val="00F32D49"/>
    <w:rsid w:val="00F32E60"/>
    <w:rsid w:val="00F563C2"/>
    <w:rsid w:val="00F613DF"/>
    <w:rsid w:val="00F62E50"/>
    <w:rsid w:val="00F67C17"/>
    <w:rsid w:val="00F850D5"/>
    <w:rsid w:val="00F85680"/>
    <w:rsid w:val="00F878EA"/>
    <w:rsid w:val="00F90250"/>
    <w:rsid w:val="00F944C2"/>
    <w:rsid w:val="00FB620E"/>
    <w:rsid w:val="00FB6F67"/>
    <w:rsid w:val="00FC65ED"/>
    <w:rsid w:val="00FE593F"/>
    <w:rsid w:val="00FF4AEC"/>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57"/>
    <w:pPr>
      <w:spacing w:after="200" w:line="276" w:lineRule="auto"/>
    </w:pPr>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557"/>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locked/>
    <w:rsid w:val="00ED0557"/>
    <w:rPr>
      <w:rFonts w:ascii="Times New Roman" w:hAnsi="Times New Roman" w:cs="Times New Roman"/>
    </w:rPr>
  </w:style>
  <w:style w:type="paragraph" w:styleId="Footer">
    <w:name w:val="footer"/>
    <w:basedOn w:val="Normal"/>
    <w:link w:val="FooterChar"/>
    <w:uiPriority w:val="99"/>
    <w:rsid w:val="00ED0557"/>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locked/>
    <w:rsid w:val="00ED0557"/>
    <w:rPr>
      <w:rFonts w:ascii="Times New Roman" w:hAnsi="Times New Roman" w:cs="Times New Roman"/>
    </w:rPr>
  </w:style>
  <w:style w:type="paragraph" w:styleId="BalloonText">
    <w:name w:val="Balloon Text"/>
    <w:basedOn w:val="Normal"/>
    <w:link w:val="BalloonTextChar"/>
    <w:uiPriority w:val="99"/>
    <w:rsid w:val="00ED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0557"/>
    <w:rPr>
      <w:rFonts w:ascii="Tahoma" w:hAnsi="Tahoma" w:cs="Tahoma"/>
      <w:sz w:val="16"/>
      <w:szCs w:val="16"/>
    </w:rPr>
  </w:style>
  <w:style w:type="paragraph" w:styleId="ListParagraph">
    <w:name w:val="List Paragraph"/>
    <w:basedOn w:val="Normal"/>
    <w:uiPriority w:val="99"/>
    <w:qFormat/>
    <w:rsid w:val="00ED0557"/>
    <w:pPr>
      <w:ind w:left="720"/>
    </w:pPr>
  </w:style>
  <w:style w:type="table" w:styleId="TableGrid">
    <w:name w:val="Table Grid"/>
    <w:basedOn w:val="TableNormal"/>
    <w:uiPriority w:val="99"/>
    <w:locked/>
    <w:rsid w:val="00471D4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Pages>
  <Words>320</Words>
  <Characters>1828</Characters>
  <Application>Microsoft Office Outlook</Application>
  <DocSecurity>0</DocSecurity>
  <Lines>0</Lines>
  <Paragraphs>0</Paragraphs>
  <ScaleCrop>false</ScaleCrop>
  <Company>Appleton Area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Charter School           Mission Statement</dc:title>
  <dc:subject/>
  <dc:creator>DEMAY, STEVEN R</dc:creator>
  <cp:keywords/>
  <dc:description/>
  <cp:lastModifiedBy>Candy Baker</cp:lastModifiedBy>
  <cp:revision>5</cp:revision>
  <cp:lastPrinted>2012-12-12T00:16:00Z</cp:lastPrinted>
  <dcterms:created xsi:type="dcterms:W3CDTF">2013-04-09T21:31:00Z</dcterms:created>
  <dcterms:modified xsi:type="dcterms:W3CDTF">2013-04-16T21:33:00Z</dcterms:modified>
</cp:coreProperties>
</file>